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FFF4" w14:textId="7416AA4F" w:rsidR="007B657F" w:rsidRDefault="0032399E" w:rsidP="00690F22">
      <w:pPr>
        <w:ind w:firstLineChars="200" w:firstLine="990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A21531" w:rsidRPr="00A21531">
        <w:rPr>
          <w:rFonts w:hint="eastAsia"/>
          <w:sz w:val="28"/>
          <w:szCs w:val="28"/>
        </w:rPr>
        <w:t>印西市の</w:t>
      </w:r>
      <w:r w:rsidR="00B73EDC">
        <w:rPr>
          <w:rFonts w:hint="eastAsia"/>
          <w:sz w:val="28"/>
          <w:szCs w:val="28"/>
        </w:rPr>
        <w:t>これからのプロモーション</w:t>
      </w:r>
      <w:r>
        <w:rPr>
          <w:rFonts w:hint="eastAsia"/>
          <w:sz w:val="28"/>
          <w:szCs w:val="28"/>
        </w:rPr>
        <w:t>について」</w:t>
      </w:r>
    </w:p>
    <w:p w14:paraId="2EF0E9F7" w14:textId="77777777" w:rsidR="00A86F32" w:rsidRDefault="00664729" w:rsidP="00E939FD">
      <w:pPr>
        <w:ind w:firstLineChars="100" w:firstLine="495"/>
        <w:rPr>
          <w:sz w:val="28"/>
          <w:szCs w:val="28"/>
        </w:rPr>
      </w:pPr>
      <w:r w:rsidRPr="00664729">
        <w:rPr>
          <w:rFonts w:hint="eastAsia"/>
          <w:sz w:val="28"/>
          <w:szCs w:val="28"/>
        </w:rPr>
        <w:t xml:space="preserve">　　　　　　</w:t>
      </w:r>
      <w:r w:rsidR="00E939FD">
        <w:rPr>
          <w:rFonts w:hint="eastAsia"/>
          <w:sz w:val="28"/>
          <w:szCs w:val="28"/>
        </w:rPr>
        <w:t>氏名</w:t>
      </w:r>
      <w:r w:rsidR="00A86F32">
        <w:rPr>
          <w:rFonts w:hint="eastAsia"/>
          <w:sz w:val="28"/>
          <w:szCs w:val="28"/>
        </w:rPr>
        <w:t xml:space="preserve">　</w:t>
      </w:r>
    </w:p>
    <w:p w14:paraId="6B4C76A7" w14:textId="77777777" w:rsidR="00664729" w:rsidRPr="00664729" w:rsidRDefault="00A86F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664729" w:rsidRPr="00664729" w:rsidSect="00664729">
      <w:headerReference w:type="default" r:id="rId6"/>
      <w:footerReference w:type="even" r:id="rId7"/>
      <w:footerReference w:type="default" r:id="rId8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3785" w14:textId="77777777" w:rsidR="00295DB2" w:rsidRDefault="00295DB2">
      <w:r>
        <w:separator/>
      </w:r>
    </w:p>
  </w:endnote>
  <w:endnote w:type="continuationSeparator" w:id="0">
    <w:p w14:paraId="2BDE5B74" w14:textId="77777777" w:rsidR="00295DB2" w:rsidRDefault="0029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6AE9" w14:textId="77777777" w:rsidR="000D1CA6" w:rsidRDefault="000D1CA6" w:rsidP="00A86F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6E38B3" w14:textId="77777777" w:rsidR="000D1CA6" w:rsidRDefault="000D1CA6" w:rsidP="006647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545A" w14:textId="77777777" w:rsidR="000D1CA6" w:rsidRDefault="000D1CA6" w:rsidP="00A86F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065">
      <w:rPr>
        <w:rStyle w:val="a5"/>
        <w:noProof/>
      </w:rPr>
      <w:t>2</w:t>
    </w:r>
    <w:r>
      <w:rPr>
        <w:rStyle w:val="a5"/>
      </w:rPr>
      <w:fldChar w:fldCharType="end"/>
    </w:r>
  </w:p>
  <w:p w14:paraId="67BFD6B6" w14:textId="77777777" w:rsidR="000D1CA6" w:rsidRDefault="000D1CA6" w:rsidP="00664729">
    <w:pPr>
      <w:pStyle w:val="a4"/>
      <w:ind w:right="360"/>
    </w:pPr>
    <w:r>
      <w:rPr>
        <w:rFonts w:hint="eastAsia"/>
      </w:rPr>
      <w:t xml:space="preserve">　２０字×２０行（４００字）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16F7" w14:textId="77777777" w:rsidR="00295DB2" w:rsidRDefault="00295DB2">
      <w:r>
        <w:separator/>
      </w:r>
    </w:p>
  </w:footnote>
  <w:footnote w:type="continuationSeparator" w:id="0">
    <w:p w14:paraId="1DF72BFD" w14:textId="77777777" w:rsidR="00295DB2" w:rsidRDefault="0029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B976" w14:textId="77777777" w:rsidR="000D1CA6" w:rsidRDefault="00503065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5E8DF0" wp14:editId="2077EFBB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9E021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QE+Q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OKKRAT5AgAARAYAAA4AAAAAAAAAAAAAAAAALgIAAGRycy9lMm9Eb2MueG1sUEsBAi0AFAAGAAgA&#10;AAAhAL0jlYbeAAAACAEAAA8AAAAAAAAAAAAAAAAAUwUAAGRycy9kb3ducmV2LnhtbFBLBQYAAAAA&#10;BAAEAPMAAABeBgAAAAA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348D9C" wp14:editId="5F2967BF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28665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29"/>
    <w:rsid w:val="0006375F"/>
    <w:rsid w:val="00087539"/>
    <w:rsid w:val="000D1CA6"/>
    <w:rsid w:val="00105189"/>
    <w:rsid w:val="0015041C"/>
    <w:rsid w:val="0016588A"/>
    <w:rsid w:val="00174FC4"/>
    <w:rsid w:val="001D2004"/>
    <w:rsid w:val="00295DB2"/>
    <w:rsid w:val="002D0A1A"/>
    <w:rsid w:val="00302E1F"/>
    <w:rsid w:val="0032399E"/>
    <w:rsid w:val="00333BB7"/>
    <w:rsid w:val="00335A34"/>
    <w:rsid w:val="003A7361"/>
    <w:rsid w:val="003D50E3"/>
    <w:rsid w:val="00456DD2"/>
    <w:rsid w:val="004F46EF"/>
    <w:rsid w:val="00503065"/>
    <w:rsid w:val="00513C0C"/>
    <w:rsid w:val="005551B8"/>
    <w:rsid w:val="005E1467"/>
    <w:rsid w:val="006136E3"/>
    <w:rsid w:val="00664729"/>
    <w:rsid w:val="00690F22"/>
    <w:rsid w:val="007B657F"/>
    <w:rsid w:val="009215DF"/>
    <w:rsid w:val="009258B8"/>
    <w:rsid w:val="00945A34"/>
    <w:rsid w:val="00957233"/>
    <w:rsid w:val="0099214E"/>
    <w:rsid w:val="00A21531"/>
    <w:rsid w:val="00A33D1E"/>
    <w:rsid w:val="00A86F32"/>
    <w:rsid w:val="00B36395"/>
    <w:rsid w:val="00B406A4"/>
    <w:rsid w:val="00B503CD"/>
    <w:rsid w:val="00B73EDC"/>
    <w:rsid w:val="00BC2C2A"/>
    <w:rsid w:val="00BF7494"/>
    <w:rsid w:val="00C44464"/>
    <w:rsid w:val="00C81879"/>
    <w:rsid w:val="00CE4CD7"/>
    <w:rsid w:val="00D509AD"/>
    <w:rsid w:val="00D7732D"/>
    <w:rsid w:val="00E21AC9"/>
    <w:rsid w:val="00E23B68"/>
    <w:rsid w:val="00E85D0B"/>
    <w:rsid w:val="00E939FD"/>
    <w:rsid w:val="00F74E09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3604E5"/>
  <w15:chartTrackingRefBased/>
  <w15:docId w15:val="{AE47787A-BE65-4EDF-AE2D-6413D42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47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47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64729"/>
  </w:style>
  <w:style w:type="paragraph" w:styleId="a6">
    <w:name w:val="Balloon Text"/>
    <w:basedOn w:val="a"/>
    <w:semiHidden/>
    <w:rsid w:val="006647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 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2</TotalTime>
  <Pages>2</Pages>
  <Words>24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0651</dc:creator>
  <cp:keywords/>
  <cp:lastModifiedBy>大木　康正(印西市)</cp:lastModifiedBy>
  <cp:revision>4</cp:revision>
  <cp:lastPrinted>2017-04-21T05:31:00Z</cp:lastPrinted>
  <dcterms:created xsi:type="dcterms:W3CDTF">2023-05-11T06:39:00Z</dcterms:created>
  <dcterms:modified xsi:type="dcterms:W3CDTF">2025-05-27T06:56:00Z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