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8A209" w14:textId="6283EFAE" w:rsidR="007B657F" w:rsidRPr="0043238D" w:rsidRDefault="003D50E3" w:rsidP="00467FD0">
      <w:pPr>
        <w:ind w:left="990" w:hangingChars="200" w:hanging="99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D734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「</w:t>
      </w:r>
      <w:r w:rsidR="00467FD0">
        <w:rPr>
          <w:rFonts w:hint="eastAsia"/>
          <w:sz w:val="28"/>
          <w:szCs w:val="28"/>
        </w:rPr>
        <w:t>外国人住民とともに創る、暮らしやすいまち</w:t>
      </w:r>
      <w:r w:rsidR="000D1CA6" w:rsidRPr="0043238D">
        <w:rPr>
          <w:rFonts w:hint="eastAsia"/>
          <w:sz w:val="28"/>
          <w:szCs w:val="28"/>
        </w:rPr>
        <w:t>」</w:t>
      </w:r>
    </w:p>
    <w:p w14:paraId="226CE699" w14:textId="77777777" w:rsidR="00A86F32" w:rsidRPr="0043238D" w:rsidRDefault="00664729" w:rsidP="00E939FD">
      <w:pPr>
        <w:ind w:firstLineChars="100" w:firstLine="495"/>
        <w:rPr>
          <w:sz w:val="28"/>
          <w:szCs w:val="28"/>
        </w:rPr>
      </w:pPr>
      <w:r w:rsidRPr="0043238D">
        <w:rPr>
          <w:rFonts w:hint="eastAsia"/>
          <w:sz w:val="28"/>
          <w:szCs w:val="28"/>
        </w:rPr>
        <w:t xml:space="preserve">　　　　　　</w:t>
      </w:r>
      <w:r w:rsidR="00E939FD" w:rsidRPr="0043238D">
        <w:rPr>
          <w:rFonts w:hint="eastAsia"/>
          <w:sz w:val="28"/>
          <w:szCs w:val="28"/>
        </w:rPr>
        <w:t>氏名</w:t>
      </w:r>
      <w:r w:rsidR="00A86F32" w:rsidRPr="0043238D">
        <w:rPr>
          <w:rFonts w:hint="eastAsia"/>
          <w:sz w:val="28"/>
          <w:szCs w:val="28"/>
        </w:rPr>
        <w:t xml:space="preserve">　</w:t>
      </w:r>
    </w:p>
    <w:p w14:paraId="46D73F51" w14:textId="77777777" w:rsidR="00664729" w:rsidRPr="00664729" w:rsidRDefault="00A86F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64729" w:rsidRPr="00664729" w:rsidSect="00664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12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24097" w14:textId="77777777" w:rsidR="00C721CA" w:rsidRDefault="00C721CA">
      <w:r>
        <w:separator/>
      </w:r>
    </w:p>
  </w:endnote>
  <w:endnote w:type="continuationSeparator" w:id="0">
    <w:p w14:paraId="1FE91ED3" w14:textId="77777777" w:rsidR="00C721CA" w:rsidRDefault="00C7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4C4B2" w14:textId="77777777" w:rsidR="000D1CA6" w:rsidRDefault="000D1CA6" w:rsidP="00A86F3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3AB4F6" w14:textId="77777777" w:rsidR="000D1CA6" w:rsidRDefault="000D1CA6" w:rsidP="006647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69D40" w14:textId="77777777" w:rsidR="000D1CA6" w:rsidRDefault="000D1CA6" w:rsidP="00A86F3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4B4C">
      <w:rPr>
        <w:rStyle w:val="a5"/>
        <w:noProof/>
      </w:rPr>
      <w:t>2</w:t>
    </w:r>
    <w:r>
      <w:rPr>
        <w:rStyle w:val="a5"/>
      </w:rPr>
      <w:fldChar w:fldCharType="end"/>
    </w:r>
  </w:p>
  <w:p w14:paraId="5B4B791D" w14:textId="77777777" w:rsidR="000D1CA6" w:rsidRDefault="000D1CA6" w:rsidP="00664729">
    <w:pPr>
      <w:pStyle w:val="a4"/>
      <w:ind w:right="360"/>
    </w:pPr>
    <w:r>
      <w:rPr>
        <w:rFonts w:hint="eastAsia"/>
      </w:rPr>
      <w:t xml:space="preserve">　２０字×２０行（４００字）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74CAE" w14:textId="77777777" w:rsidR="00944B4C" w:rsidRDefault="00944B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4E80F" w14:textId="77777777" w:rsidR="00C721CA" w:rsidRDefault="00C721CA">
      <w:r>
        <w:separator/>
      </w:r>
    </w:p>
  </w:footnote>
  <w:footnote w:type="continuationSeparator" w:id="0">
    <w:p w14:paraId="1E31DAE5" w14:textId="77777777" w:rsidR="00C721CA" w:rsidRDefault="00C7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DA5F" w14:textId="77777777" w:rsidR="00944B4C" w:rsidRDefault="00944B4C" w:rsidP="00944B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63E45" w14:textId="77777777" w:rsidR="000D1CA6" w:rsidRDefault="00CD7346" w:rsidP="00944B4C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82824C" wp14:editId="05CD4999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D3BF8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QE+Q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OKKRAT5AgAARAYAAA4AAAAAAAAAAAAAAAAALgIAAGRycy9lMm9Eb2MueG1sUEsBAi0AFAAGAAgA&#10;AAAhAL0jlYbeAAAACAEAAA8AAAAAAAAAAAAAAAAAUwUAAGRycy9kb3ducmV2LnhtbFBLBQYAAAAA&#10;BAAEAPMAAABeBgAAAAA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8D1799" wp14:editId="52CF1815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2B07AD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0035B" w14:textId="77777777" w:rsidR="00944B4C" w:rsidRDefault="00944B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29"/>
    <w:rsid w:val="0006375F"/>
    <w:rsid w:val="00087539"/>
    <w:rsid w:val="000D1CA6"/>
    <w:rsid w:val="00105189"/>
    <w:rsid w:val="00157F80"/>
    <w:rsid w:val="0016493C"/>
    <w:rsid w:val="0016588A"/>
    <w:rsid w:val="001D2004"/>
    <w:rsid w:val="00393932"/>
    <w:rsid w:val="003D48F2"/>
    <w:rsid w:val="003D50E3"/>
    <w:rsid w:val="0043238D"/>
    <w:rsid w:val="00467FD0"/>
    <w:rsid w:val="004F46EF"/>
    <w:rsid w:val="005E1467"/>
    <w:rsid w:val="00664729"/>
    <w:rsid w:val="007B657F"/>
    <w:rsid w:val="009215DF"/>
    <w:rsid w:val="00944B4C"/>
    <w:rsid w:val="0099214E"/>
    <w:rsid w:val="00A33D1E"/>
    <w:rsid w:val="00A86F32"/>
    <w:rsid w:val="00AF31AE"/>
    <w:rsid w:val="00B36395"/>
    <w:rsid w:val="00BC2C2A"/>
    <w:rsid w:val="00BF7494"/>
    <w:rsid w:val="00BF7D78"/>
    <w:rsid w:val="00C44464"/>
    <w:rsid w:val="00C721CA"/>
    <w:rsid w:val="00CD7346"/>
    <w:rsid w:val="00CE469B"/>
    <w:rsid w:val="00CE4CD7"/>
    <w:rsid w:val="00D7732D"/>
    <w:rsid w:val="00E00761"/>
    <w:rsid w:val="00E23B68"/>
    <w:rsid w:val="00E939FD"/>
    <w:rsid w:val="00EE397B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F7F3AC3"/>
  <w15:chartTrackingRefBased/>
  <w15:docId w15:val="{6AD7F669-B38E-47C0-B9FF-A1E04BD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47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6472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64729"/>
  </w:style>
  <w:style w:type="paragraph" w:styleId="a6">
    <w:name w:val="Balloon Text"/>
    <w:basedOn w:val="a"/>
    <w:semiHidden/>
    <w:rsid w:val="006647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7</TotalTime>
  <Pages>2</Pages>
  <Words>24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0651</dc:creator>
  <cp:keywords/>
  <cp:lastModifiedBy>山崎　白(印西市)</cp:lastModifiedBy>
  <cp:revision>3</cp:revision>
  <cp:lastPrinted>2011-03-29T02:42:00Z</cp:lastPrinted>
  <dcterms:created xsi:type="dcterms:W3CDTF">2026-06-16T05:13:00Z</dcterms:created>
  <dcterms:modified xsi:type="dcterms:W3CDTF">2026-06-16T05:20:00Z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